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71FCE06A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D27FD0">
        <w:rPr>
          <w:rFonts w:asciiTheme="minorHAnsi" w:hAnsiTheme="minorHAnsi"/>
          <w:b/>
          <w:bCs/>
          <w:color w:val="auto"/>
          <w:sz w:val="28"/>
          <w:szCs w:val="28"/>
        </w:rPr>
        <w:t>June 9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026D6B0A" w14:textId="03F5E580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460FEC48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6BE8605E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5FC8409E" w14:textId="77777777" w:rsidR="00D67E5D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51DA7D90" w14:textId="7FC61FD0" w:rsidR="00D67E5D" w:rsidRDefault="0049126C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FY 26 budget</w:t>
      </w:r>
    </w:p>
    <w:p w14:paraId="6BDEA58B" w14:textId="0A54A568" w:rsidR="00091195" w:rsidRDefault="00DD28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 xml:space="preserve">: </w:t>
      </w:r>
    </w:p>
    <w:p w14:paraId="3A08B523" w14:textId="77777777" w:rsidR="00EA2DF5" w:rsidRPr="00E3622A" w:rsidRDefault="00EA2DF5" w:rsidP="00E3622A">
      <w:pPr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DC813" w14:textId="77777777" w:rsidR="00ED3527" w:rsidRDefault="00ED3527" w:rsidP="00827190">
      <w:r>
        <w:separator/>
      </w:r>
    </w:p>
  </w:endnote>
  <w:endnote w:type="continuationSeparator" w:id="0">
    <w:p w14:paraId="04E80E7A" w14:textId="77777777" w:rsidR="00ED3527" w:rsidRDefault="00ED3527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A9FFB" w14:textId="77777777" w:rsidR="00ED3527" w:rsidRDefault="00ED3527" w:rsidP="00827190">
      <w:r>
        <w:separator/>
      </w:r>
    </w:p>
  </w:footnote>
  <w:footnote w:type="continuationSeparator" w:id="0">
    <w:p w14:paraId="226C790B" w14:textId="77777777" w:rsidR="00ED3527" w:rsidRDefault="00ED3527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3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1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2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3"/>
  </w:num>
  <w:num w:numId="24" w16cid:durableId="83191422">
    <w:abstractNumId w:val="24"/>
  </w:num>
  <w:num w:numId="25" w16cid:durableId="56999898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2025-03-06T19:46:00Z</cp:lastPrinted>
  <dcterms:created xsi:type="dcterms:W3CDTF">2025-06-04T23:53:00Z</dcterms:created>
  <dcterms:modified xsi:type="dcterms:W3CDTF">2025-06-04T23:54:00Z</dcterms:modified>
</cp:coreProperties>
</file>