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A0BA6" w14:textId="77777777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Capay Valley Fire Protection District</w:t>
      </w:r>
    </w:p>
    <w:p w14:paraId="157DA298" w14:textId="77777777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P.O Box 6</w:t>
      </w:r>
    </w:p>
    <w:p w14:paraId="0FD3590B" w14:textId="1026709A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 xml:space="preserve">Brooks, </w:t>
      </w:r>
      <w:r w:rsidR="00BA5F49" w:rsidRPr="00D31788">
        <w:rPr>
          <w:b/>
          <w:sz w:val="32"/>
          <w:szCs w:val="32"/>
        </w:rPr>
        <w:t>Ca 95606</w:t>
      </w:r>
    </w:p>
    <w:p w14:paraId="3A0BBAD6" w14:textId="77777777" w:rsidR="00BA580A" w:rsidRPr="00D31788" w:rsidRDefault="00BA580A" w:rsidP="00BA5113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(530) 796-3300</w:t>
      </w:r>
    </w:p>
    <w:p w14:paraId="6F0B744A" w14:textId="616A417B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6A0B91">
        <w:rPr>
          <w:b/>
          <w:sz w:val="32"/>
          <w:szCs w:val="32"/>
        </w:rPr>
        <w:t>SPECIAL</w:t>
      </w:r>
      <w:r w:rsidR="005F2817" w:rsidRPr="00B73DBF">
        <w:rPr>
          <w:b/>
          <w:sz w:val="32"/>
          <w:szCs w:val="32"/>
        </w:rPr>
        <w:t xml:space="preserve">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615882BD" w:rsidR="00B73DBF" w:rsidRDefault="00B73DBF" w:rsidP="00CF3CE5">
      <w:pPr>
        <w:jc w:val="center"/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EB5AB9" w:rsidRPr="000B0EA2">
          <w:rPr>
            <w:rStyle w:val="Hyperlink"/>
          </w:rPr>
          <w:t>https://www.capayvalleyfire.org/board-meetings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2EEF2EBA" w:rsidR="00BA580A" w:rsidRPr="00D31788" w:rsidRDefault="00BA580A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>Date:</w:t>
      </w:r>
      <w:r w:rsidR="00E44A28"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    </w:t>
      </w:r>
      <w:r w:rsidR="00255491"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Monday, </w:t>
      </w:r>
      <w:r w:rsidR="006A0B91">
        <w:rPr>
          <w:rFonts w:asciiTheme="minorHAnsi" w:hAnsiTheme="minorHAnsi"/>
          <w:b/>
          <w:bCs/>
          <w:color w:val="auto"/>
          <w:sz w:val="28"/>
          <w:szCs w:val="28"/>
        </w:rPr>
        <w:t>June 17</w:t>
      </w:r>
      <w:r w:rsidR="00A94C86">
        <w:rPr>
          <w:rFonts w:asciiTheme="minorHAnsi" w:hAnsiTheme="minorHAnsi"/>
          <w:b/>
          <w:bCs/>
          <w:color w:val="auto"/>
          <w:sz w:val="28"/>
          <w:szCs w:val="28"/>
        </w:rPr>
        <w:t>, 2025</w:t>
      </w:r>
    </w:p>
    <w:p w14:paraId="04014A5F" w14:textId="51353A69" w:rsidR="00BA580A" w:rsidRPr="00D31788" w:rsidRDefault="00BA580A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Place: </w:t>
      </w:r>
      <w:r w:rsidR="00014859" w:rsidRPr="00D31788">
        <w:rPr>
          <w:rFonts w:asciiTheme="minorHAnsi" w:hAnsiTheme="minorHAnsi"/>
          <w:b/>
          <w:bCs/>
          <w:color w:val="auto"/>
          <w:sz w:val="28"/>
          <w:szCs w:val="28"/>
        </w:rPr>
        <w:t>Station 22 (7447 CA-16, Guinda Ca. 95637)</w:t>
      </w:r>
    </w:p>
    <w:p w14:paraId="4FF9C9A5" w14:textId="63999BA1" w:rsidR="00F12BC6" w:rsidRPr="00D31788" w:rsidRDefault="00F12BC6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Pr="00D31788" w:rsidRDefault="00BA580A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Meeting Called to Order</w:t>
      </w:r>
      <w:r w:rsidR="008F4456" w:rsidRPr="00D31788">
        <w:rPr>
          <w:b/>
          <w:sz w:val="20"/>
          <w:szCs w:val="20"/>
        </w:rPr>
        <w:t xml:space="preserve"> </w:t>
      </w:r>
    </w:p>
    <w:p w14:paraId="58D82DA6" w14:textId="77777777" w:rsidR="0046676F" w:rsidRPr="00D31788" w:rsidRDefault="0046676F" w:rsidP="0046676F">
      <w:pPr>
        <w:pStyle w:val="ListParagraph"/>
        <w:ind w:left="730"/>
        <w:rPr>
          <w:b/>
          <w:sz w:val="20"/>
          <w:szCs w:val="20"/>
        </w:rPr>
      </w:pPr>
    </w:p>
    <w:p w14:paraId="331A6D53" w14:textId="785C0C19" w:rsidR="00CF3CE5" w:rsidRPr="00D31788" w:rsidRDefault="00EF09BA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Reading and app</w:t>
      </w:r>
      <w:r w:rsidR="00BA580A" w:rsidRPr="00D31788">
        <w:rPr>
          <w:b/>
          <w:sz w:val="20"/>
          <w:szCs w:val="20"/>
        </w:rPr>
        <w:t>roval of prior</w:t>
      </w:r>
      <w:r w:rsidR="008B4B34" w:rsidRPr="00D31788">
        <w:rPr>
          <w:b/>
          <w:sz w:val="20"/>
          <w:szCs w:val="20"/>
        </w:rPr>
        <w:t xml:space="preserve"> </w:t>
      </w:r>
      <w:r w:rsidR="002C5A9A" w:rsidRPr="00D31788">
        <w:rPr>
          <w:b/>
          <w:sz w:val="20"/>
          <w:szCs w:val="20"/>
        </w:rPr>
        <w:t>meeting minutes</w:t>
      </w:r>
    </w:p>
    <w:p w14:paraId="7E491EA7" w14:textId="77777777" w:rsidR="0046676F" w:rsidRPr="00D31788" w:rsidRDefault="0046676F" w:rsidP="0046676F">
      <w:pPr>
        <w:rPr>
          <w:b/>
          <w:sz w:val="20"/>
          <w:szCs w:val="20"/>
        </w:rPr>
      </w:pPr>
    </w:p>
    <w:p w14:paraId="73BD6B12" w14:textId="694B981F" w:rsidR="00E23DE9" w:rsidRPr="00D31788" w:rsidRDefault="00D97C4F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Correspondence</w:t>
      </w:r>
      <w:r w:rsidR="001433B4" w:rsidRPr="00D31788">
        <w:rPr>
          <w:b/>
          <w:sz w:val="20"/>
          <w:szCs w:val="20"/>
        </w:rPr>
        <w:t xml:space="preserve">: </w:t>
      </w:r>
    </w:p>
    <w:p w14:paraId="2A9BEE7F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5542AFA6" w14:textId="59E70B22" w:rsidR="001219AF" w:rsidRPr="00D31788" w:rsidRDefault="000316E1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Public Comment</w:t>
      </w:r>
      <w:r w:rsidR="009C6B00" w:rsidRPr="00D31788">
        <w:rPr>
          <w:b/>
          <w:sz w:val="20"/>
          <w:szCs w:val="20"/>
        </w:rPr>
        <w:t>:</w:t>
      </w:r>
      <w:r w:rsidR="00781E5E" w:rsidRPr="00D31788">
        <w:rPr>
          <w:b/>
          <w:sz w:val="20"/>
          <w:szCs w:val="20"/>
        </w:rPr>
        <w:t xml:space="preserve"> public comment will be </w:t>
      </w:r>
      <w:proofErr w:type="gramStart"/>
      <w:r w:rsidR="00781E5E" w:rsidRPr="00D31788">
        <w:rPr>
          <w:b/>
          <w:sz w:val="20"/>
          <w:szCs w:val="20"/>
        </w:rPr>
        <w:t>taken</w:t>
      </w:r>
      <w:proofErr w:type="gramEnd"/>
      <w:r w:rsidR="00781E5E" w:rsidRPr="00D31788">
        <w:rPr>
          <w:b/>
          <w:sz w:val="20"/>
          <w:szCs w:val="20"/>
        </w:rPr>
        <w:t xml:space="preserve"> on any item not appearing on the Board agenda. </w:t>
      </w:r>
    </w:p>
    <w:p w14:paraId="7CCBD6BD" w14:textId="77777777" w:rsidR="00154BD3" w:rsidRPr="00D31788" w:rsidRDefault="00154BD3" w:rsidP="00154BD3">
      <w:pPr>
        <w:rPr>
          <w:b/>
          <w:sz w:val="20"/>
          <w:szCs w:val="20"/>
        </w:rPr>
      </w:pPr>
    </w:p>
    <w:p w14:paraId="1B7D871E" w14:textId="0B231D79" w:rsidR="00EA3BEE" w:rsidRPr="00D31788" w:rsidRDefault="00364924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Old Business</w:t>
      </w:r>
    </w:p>
    <w:p w14:paraId="0FB42D25" w14:textId="77777777" w:rsidR="00364924" w:rsidRPr="00D31788" w:rsidRDefault="00364924" w:rsidP="00364924">
      <w:pPr>
        <w:pStyle w:val="ListParagraph"/>
        <w:rPr>
          <w:bCs/>
          <w:sz w:val="20"/>
          <w:szCs w:val="20"/>
        </w:rPr>
      </w:pPr>
    </w:p>
    <w:p w14:paraId="6B9AB5D4" w14:textId="1AA0A0AA" w:rsidR="00FD532E" w:rsidRPr="00915D78" w:rsidRDefault="0049126C" w:rsidP="00EA3BEE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FY 26 budget</w:t>
      </w:r>
      <w:r w:rsidR="00915D78">
        <w:rPr>
          <w:bCs/>
          <w:sz w:val="20"/>
          <w:szCs w:val="20"/>
        </w:rPr>
        <w:t xml:space="preserve"> – FY25 end of year budget revision</w:t>
      </w:r>
    </w:p>
    <w:p w14:paraId="293E78E2" w14:textId="77777777" w:rsidR="00FD532E" w:rsidRPr="00D31788" w:rsidRDefault="00FD532E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6E2EAD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4E13C" w14:textId="77777777" w:rsidR="005D6EFC" w:rsidRDefault="005D6EFC" w:rsidP="00827190">
      <w:r>
        <w:separator/>
      </w:r>
    </w:p>
  </w:endnote>
  <w:endnote w:type="continuationSeparator" w:id="0">
    <w:p w14:paraId="5F52603A" w14:textId="77777777" w:rsidR="005D6EFC" w:rsidRDefault="005D6EFC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5B81E" w14:textId="77777777" w:rsidR="005D6EFC" w:rsidRDefault="005D6EFC" w:rsidP="00827190">
      <w:r>
        <w:separator/>
      </w:r>
    </w:p>
  </w:footnote>
  <w:footnote w:type="continuationSeparator" w:id="0">
    <w:p w14:paraId="210C52EE" w14:textId="77777777" w:rsidR="005D6EFC" w:rsidRDefault="005D6EFC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0243"/>
    <w:multiLevelType w:val="hybridMultilevel"/>
    <w:tmpl w:val="D7BCCC94"/>
    <w:lvl w:ilvl="0" w:tplc="62188AD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0C4D1A1F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3" w15:restartNumberingAfterBreak="0">
    <w:nsid w:val="0D8C55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E67AC5"/>
    <w:multiLevelType w:val="hybridMultilevel"/>
    <w:tmpl w:val="1A1E3024"/>
    <w:lvl w:ilvl="0" w:tplc="1DD6EA4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5" w15:restartNumberingAfterBreak="0">
    <w:nsid w:val="2C3D4DAF"/>
    <w:multiLevelType w:val="hybridMultilevel"/>
    <w:tmpl w:val="C4DA72B6"/>
    <w:lvl w:ilvl="0" w:tplc="F77A8F0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6" w15:restartNumberingAfterBreak="0">
    <w:nsid w:val="2F8A7D05"/>
    <w:multiLevelType w:val="hybridMultilevel"/>
    <w:tmpl w:val="B6706482"/>
    <w:lvl w:ilvl="0" w:tplc="E23460B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 w15:restartNumberingAfterBreak="0">
    <w:nsid w:val="3004580D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8" w15:restartNumberingAfterBreak="0">
    <w:nsid w:val="332544DF"/>
    <w:multiLevelType w:val="hybridMultilevel"/>
    <w:tmpl w:val="8EBE74DA"/>
    <w:lvl w:ilvl="0" w:tplc="4EEE77D8">
      <w:start w:val="1"/>
      <w:numFmt w:val="decimal"/>
      <w:lvlText w:val="%1."/>
      <w:lvlJc w:val="left"/>
      <w:pPr>
        <w:ind w:left="730" w:hanging="4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56EFC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0" w15:restartNumberingAfterBreak="0">
    <w:nsid w:val="5B5232DC"/>
    <w:multiLevelType w:val="multilevel"/>
    <w:tmpl w:val="57CEF7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9356659"/>
    <w:multiLevelType w:val="hybridMultilevel"/>
    <w:tmpl w:val="3140E884"/>
    <w:lvl w:ilvl="0" w:tplc="1E588B7A">
      <w:start w:val="1"/>
      <w:numFmt w:val="decimal"/>
      <w:lvlText w:val="%1."/>
      <w:lvlJc w:val="left"/>
      <w:pPr>
        <w:ind w:left="135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69BA43C3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3" w15:restartNumberingAfterBreak="0">
    <w:nsid w:val="7B2871B8"/>
    <w:multiLevelType w:val="multilevel"/>
    <w:tmpl w:val="02E2F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E1A6D7C"/>
    <w:multiLevelType w:val="hybridMultilevel"/>
    <w:tmpl w:val="8ACC1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2303">
    <w:abstractNumId w:val="18"/>
  </w:num>
  <w:num w:numId="2" w16cid:durableId="939409973">
    <w:abstractNumId w:val="9"/>
  </w:num>
  <w:num w:numId="3" w16cid:durableId="722141831">
    <w:abstractNumId w:val="7"/>
  </w:num>
  <w:num w:numId="4" w16cid:durableId="662053387">
    <w:abstractNumId w:val="6"/>
  </w:num>
  <w:num w:numId="5" w16cid:durableId="1006320651">
    <w:abstractNumId w:val="5"/>
  </w:num>
  <w:num w:numId="6" w16cid:durableId="947390068">
    <w:abstractNumId w:val="4"/>
  </w:num>
  <w:num w:numId="7" w16cid:durableId="1213882927">
    <w:abstractNumId w:val="8"/>
  </w:num>
  <w:num w:numId="8" w16cid:durableId="614408512">
    <w:abstractNumId w:val="3"/>
  </w:num>
  <w:num w:numId="9" w16cid:durableId="339356972">
    <w:abstractNumId w:val="2"/>
  </w:num>
  <w:num w:numId="10" w16cid:durableId="107118272">
    <w:abstractNumId w:val="1"/>
  </w:num>
  <w:num w:numId="11" w16cid:durableId="1405487070">
    <w:abstractNumId w:val="0"/>
  </w:num>
  <w:num w:numId="12" w16cid:durableId="2121215893">
    <w:abstractNumId w:val="11"/>
  </w:num>
  <w:num w:numId="13" w16cid:durableId="2022268687">
    <w:abstractNumId w:val="14"/>
  </w:num>
  <w:num w:numId="14" w16cid:durableId="1867448606">
    <w:abstractNumId w:val="15"/>
  </w:num>
  <w:num w:numId="15" w16cid:durableId="42289987">
    <w:abstractNumId w:val="21"/>
  </w:num>
  <w:num w:numId="16" w16cid:durableId="1188981045">
    <w:abstractNumId w:val="16"/>
  </w:num>
  <w:num w:numId="17" w16cid:durableId="420108551">
    <w:abstractNumId w:val="10"/>
  </w:num>
  <w:num w:numId="18" w16cid:durableId="1235168129">
    <w:abstractNumId w:val="17"/>
  </w:num>
  <w:num w:numId="19" w16cid:durableId="340743813">
    <w:abstractNumId w:val="22"/>
  </w:num>
  <w:num w:numId="20" w16cid:durableId="2145467736">
    <w:abstractNumId w:val="13"/>
  </w:num>
  <w:num w:numId="21" w16cid:durableId="122426714">
    <w:abstractNumId w:val="19"/>
  </w:num>
  <w:num w:numId="22" w16cid:durableId="356473214">
    <w:abstractNumId w:val="12"/>
  </w:num>
  <w:num w:numId="23" w16cid:durableId="1539125554">
    <w:abstractNumId w:val="23"/>
  </w:num>
  <w:num w:numId="24" w16cid:durableId="83191422">
    <w:abstractNumId w:val="24"/>
  </w:num>
  <w:num w:numId="25" w16cid:durableId="569998989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020F"/>
    <w:rsid w:val="00002292"/>
    <w:rsid w:val="000040C4"/>
    <w:rsid w:val="00014859"/>
    <w:rsid w:val="00020177"/>
    <w:rsid w:val="000211AD"/>
    <w:rsid w:val="00021FFA"/>
    <w:rsid w:val="0002582D"/>
    <w:rsid w:val="00027D3E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1387"/>
    <w:rsid w:val="00072A20"/>
    <w:rsid w:val="00073F6E"/>
    <w:rsid w:val="0007406A"/>
    <w:rsid w:val="00074B7C"/>
    <w:rsid w:val="00077259"/>
    <w:rsid w:val="00077A10"/>
    <w:rsid w:val="00084B7C"/>
    <w:rsid w:val="00086570"/>
    <w:rsid w:val="00091195"/>
    <w:rsid w:val="00091555"/>
    <w:rsid w:val="0009284F"/>
    <w:rsid w:val="00095485"/>
    <w:rsid w:val="00095D3E"/>
    <w:rsid w:val="000A52F2"/>
    <w:rsid w:val="000B2F57"/>
    <w:rsid w:val="000B3CC6"/>
    <w:rsid w:val="000B6472"/>
    <w:rsid w:val="000B75B9"/>
    <w:rsid w:val="000C17D3"/>
    <w:rsid w:val="000C304D"/>
    <w:rsid w:val="000D0E61"/>
    <w:rsid w:val="000D19EB"/>
    <w:rsid w:val="000D48E8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371E"/>
    <w:rsid w:val="0011406C"/>
    <w:rsid w:val="001145A2"/>
    <w:rsid w:val="00114D62"/>
    <w:rsid w:val="001203B7"/>
    <w:rsid w:val="001219AF"/>
    <w:rsid w:val="00121B40"/>
    <w:rsid w:val="001228E3"/>
    <w:rsid w:val="00124EC1"/>
    <w:rsid w:val="00133B62"/>
    <w:rsid w:val="00133FCA"/>
    <w:rsid w:val="0013784B"/>
    <w:rsid w:val="00142C26"/>
    <w:rsid w:val="001433B4"/>
    <w:rsid w:val="0014389B"/>
    <w:rsid w:val="00143C0A"/>
    <w:rsid w:val="00144796"/>
    <w:rsid w:val="00150B7A"/>
    <w:rsid w:val="0015116E"/>
    <w:rsid w:val="00153672"/>
    <w:rsid w:val="00153C4F"/>
    <w:rsid w:val="00154BD3"/>
    <w:rsid w:val="00156AFE"/>
    <w:rsid w:val="00157096"/>
    <w:rsid w:val="001604B9"/>
    <w:rsid w:val="001610FE"/>
    <w:rsid w:val="00164E80"/>
    <w:rsid w:val="001651DB"/>
    <w:rsid w:val="00165FF7"/>
    <w:rsid w:val="00170167"/>
    <w:rsid w:val="00172DFF"/>
    <w:rsid w:val="00180BBB"/>
    <w:rsid w:val="00181741"/>
    <w:rsid w:val="00182524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214D"/>
    <w:rsid w:val="001B5D58"/>
    <w:rsid w:val="001B7ECF"/>
    <w:rsid w:val="001C47C3"/>
    <w:rsid w:val="001C6BAA"/>
    <w:rsid w:val="001D0721"/>
    <w:rsid w:val="001D3A74"/>
    <w:rsid w:val="001D49F7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3644"/>
    <w:rsid w:val="00213EE8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3A1A"/>
    <w:rsid w:val="002B4325"/>
    <w:rsid w:val="002B4841"/>
    <w:rsid w:val="002B59D3"/>
    <w:rsid w:val="002B686B"/>
    <w:rsid w:val="002B6E24"/>
    <w:rsid w:val="002C09A8"/>
    <w:rsid w:val="002C5A9A"/>
    <w:rsid w:val="002C6258"/>
    <w:rsid w:val="002C66AF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376B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6B3A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5ED3"/>
    <w:rsid w:val="00346885"/>
    <w:rsid w:val="00347A58"/>
    <w:rsid w:val="00350FC5"/>
    <w:rsid w:val="00351659"/>
    <w:rsid w:val="003522E3"/>
    <w:rsid w:val="00353B3B"/>
    <w:rsid w:val="00354BCD"/>
    <w:rsid w:val="00356E49"/>
    <w:rsid w:val="00357C82"/>
    <w:rsid w:val="003632F6"/>
    <w:rsid w:val="00363C76"/>
    <w:rsid w:val="00364924"/>
    <w:rsid w:val="00366298"/>
    <w:rsid w:val="003749C0"/>
    <w:rsid w:val="003750FB"/>
    <w:rsid w:val="00383891"/>
    <w:rsid w:val="00390203"/>
    <w:rsid w:val="00390E10"/>
    <w:rsid w:val="0039599C"/>
    <w:rsid w:val="00396339"/>
    <w:rsid w:val="00396D3E"/>
    <w:rsid w:val="00397EBF"/>
    <w:rsid w:val="003A5CA7"/>
    <w:rsid w:val="003A7352"/>
    <w:rsid w:val="003A743C"/>
    <w:rsid w:val="003B0D23"/>
    <w:rsid w:val="003B1A09"/>
    <w:rsid w:val="003B1EC8"/>
    <w:rsid w:val="003B2DC7"/>
    <w:rsid w:val="003B7AC6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1FB2"/>
    <w:rsid w:val="003D52EF"/>
    <w:rsid w:val="003E181B"/>
    <w:rsid w:val="003E3A91"/>
    <w:rsid w:val="003E42C2"/>
    <w:rsid w:val="003E5B0C"/>
    <w:rsid w:val="003E5ED2"/>
    <w:rsid w:val="003F117E"/>
    <w:rsid w:val="003F261C"/>
    <w:rsid w:val="003F598A"/>
    <w:rsid w:val="003F6887"/>
    <w:rsid w:val="003F789B"/>
    <w:rsid w:val="00401841"/>
    <w:rsid w:val="00401DD8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0AD5"/>
    <w:rsid w:val="0043269A"/>
    <w:rsid w:val="00434C52"/>
    <w:rsid w:val="004364C6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67614"/>
    <w:rsid w:val="00471AEE"/>
    <w:rsid w:val="00473B41"/>
    <w:rsid w:val="00473EFE"/>
    <w:rsid w:val="0047531D"/>
    <w:rsid w:val="00475B19"/>
    <w:rsid w:val="00480CDB"/>
    <w:rsid w:val="0048113F"/>
    <w:rsid w:val="004836FB"/>
    <w:rsid w:val="0048465C"/>
    <w:rsid w:val="004867A1"/>
    <w:rsid w:val="00487BB5"/>
    <w:rsid w:val="00487BE9"/>
    <w:rsid w:val="0049126C"/>
    <w:rsid w:val="004A4018"/>
    <w:rsid w:val="004A4EF1"/>
    <w:rsid w:val="004A6A67"/>
    <w:rsid w:val="004A7420"/>
    <w:rsid w:val="004B369C"/>
    <w:rsid w:val="004C5BA7"/>
    <w:rsid w:val="004D07B1"/>
    <w:rsid w:val="004D468C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23D8"/>
    <w:rsid w:val="00513742"/>
    <w:rsid w:val="00513D85"/>
    <w:rsid w:val="0052129B"/>
    <w:rsid w:val="00521693"/>
    <w:rsid w:val="00527385"/>
    <w:rsid w:val="00531226"/>
    <w:rsid w:val="00533758"/>
    <w:rsid w:val="00541D5F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66970"/>
    <w:rsid w:val="00571EBF"/>
    <w:rsid w:val="0057275C"/>
    <w:rsid w:val="00573A88"/>
    <w:rsid w:val="00576C4F"/>
    <w:rsid w:val="00577FC8"/>
    <w:rsid w:val="00582CBA"/>
    <w:rsid w:val="00583596"/>
    <w:rsid w:val="005867E8"/>
    <w:rsid w:val="00587398"/>
    <w:rsid w:val="00587DE3"/>
    <w:rsid w:val="005918C9"/>
    <w:rsid w:val="0059522C"/>
    <w:rsid w:val="005A08D0"/>
    <w:rsid w:val="005A1C4E"/>
    <w:rsid w:val="005A6704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D3CE3"/>
    <w:rsid w:val="005D6EFC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17417"/>
    <w:rsid w:val="0062430A"/>
    <w:rsid w:val="0063112F"/>
    <w:rsid w:val="006341AE"/>
    <w:rsid w:val="006408C7"/>
    <w:rsid w:val="0064232D"/>
    <w:rsid w:val="0064777C"/>
    <w:rsid w:val="00651106"/>
    <w:rsid w:val="006512A1"/>
    <w:rsid w:val="00652CFE"/>
    <w:rsid w:val="00653C3D"/>
    <w:rsid w:val="0066152C"/>
    <w:rsid w:val="00663D24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0B91"/>
    <w:rsid w:val="006A5060"/>
    <w:rsid w:val="006A6724"/>
    <w:rsid w:val="006B26B0"/>
    <w:rsid w:val="006B385C"/>
    <w:rsid w:val="006B611E"/>
    <w:rsid w:val="006B694D"/>
    <w:rsid w:val="006B6D6A"/>
    <w:rsid w:val="006B779A"/>
    <w:rsid w:val="006C0BE9"/>
    <w:rsid w:val="006C7608"/>
    <w:rsid w:val="006D2769"/>
    <w:rsid w:val="006D555F"/>
    <w:rsid w:val="006E2EAD"/>
    <w:rsid w:val="006E732E"/>
    <w:rsid w:val="006F1412"/>
    <w:rsid w:val="006F535B"/>
    <w:rsid w:val="006F5538"/>
    <w:rsid w:val="006F65D3"/>
    <w:rsid w:val="006F6CF2"/>
    <w:rsid w:val="007007C5"/>
    <w:rsid w:val="007023C1"/>
    <w:rsid w:val="0070242D"/>
    <w:rsid w:val="007035F4"/>
    <w:rsid w:val="00704F00"/>
    <w:rsid w:val="007061FE"/>
    <w:rsid w:val="0070707A"/>
    <w:rsid w:val="00707AA1"/>
    <w:rsid w:val="0071312A"/>
    <w:rsid w:val="007141CF"/>
    <w:rsid w:val="007153AF"/>
    <w:rsid w:val="00716F8E"/>
    <w:rsid w:val="007174FE"/>
    <w:rsid w:val="00722DD6"/>
    <w:rsid w:val="00722E79"/>
    <w:rsid w:val="00723B30"/>
    <w:rsid w:val="00727041"/>
    <w:rsid w:val="00731196"/>
    <w:rsid w:val="007338C4"/>
    <w:rsid w:val="00740733"/>
    <w:rsid w:val="007447E4"/>
    <w:rsid w:val="007462E8"/>
    <w:rsid w:val="00750906"/>
    <w:rsid w:val="00752F79"/>
    <w:rsid w:val="007547FA"/>
    <w:rsid w:val="0075543E"/>
    <w:rsid w:val="00757853"/>
    <w:rsid w:val="00757D21"/>
    <w:rsid w:val="00763E7D"/>
    <w:rsid w:val="00764D6A"/>
    <w:rsid w:val="00770312"/>
    <w:rsid w:val="00772085"/>
    <w:rsid w:val="00772FCE"/>
    <w:rsid w:val="00777AF9"/>
    <w:rsid w:val="00781E5E"/>
    <w:rsid w:val="00783449"/>
    <w:rsid w:val="00783D34"/>
    <w:rsid w:val="0078497A"/>
    <w:rsid w:val="0079105A"/>
    <w:rsid w:val="00792C97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3B75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23A5"/>
    <w:rsid w:val="008139CC"/>
    <w:rsid w:val="008155B9"/>
    <w:rsid w:val="00821CB6"/>
    <w:rsid w:val="00822F9C"/>
    <w:rsid w:val="008250D2"/>
    <w:rsid w:val="00826023"/>
    <w:rsid w:val="00827190"/>
    <w:rsid w:val="00827B9F"/>
    <w:rsid w:val="00830615"/>
    <w:rsid w:val="00830A6A"/>
    <w:rsid w:val="00830C21"/>
    <w:rsid w:val="0083133A"/>
    <w:rsid w:val="00834B62"/>
    <w:rsid w:val="00834ED3"/>
    <w:rsid w:val="00840404"/>
    <w:rsid w:val="00844F7F"/>
    <w:rsid w:val="00845431"/>
    <w:rsid w:val="00862597"/>
    <w:rsid w:val="00865BDF"/>
    <w:rsid w:val="008756FF"/>
    <w:rsid w:val="008773A0"/>
    <w:rsid w:val="0088069D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4E8D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1C0E"/>
    <w:rsid w:val="008F4456"/>
    <w:rsid w:val="008F74AC"/>
    <w:rsid w:val="00901D04"/>
    <w:rsid w:val="00906769"/>
    <w:rsid w:val="00907BAC"/>
    <w:rsid w:val="00915D78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267"/>
    <w:rsid w:val="00967C6B"/>
    <w:rsid w:val="00973B34"/>
    <w:rsid w:val="00982650"/>
    <w:rsid w:val="0098287E"/>
    <w:rsid w:val="009845F1"/>
    <w:rsid w:val="00984E66"/>
    <w:rsid w:val="0098634F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03D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05551"/>
    <w:rsid w:val="00A1012B"/>
    <w:rsid w:val="00A12DFA"/>
    <w:rsid w:val="00A13AC8"/>
    <w:rsid w:val="00A1409A"/>
    <w:rsid w:val="00A226E1"/>
    <w:rsid w:val="00A228C6"/>
    <w:rsid w:val="00A23FB3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248A"/>
    <w:rsid w:val="00A6367E"/>
    <w:rsid w:val="00A66135"/>
    <w:rsid w:val="00A71622"/>
    <w:rsid w:val="00A71EBC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4C86"/>
    <w:rsid w:val="00A96313"/>
    <w:rsid w:val="00A97690"/>
    <w:rsid w:val="00AA09B9"/>
    <w:rsid w:val="00AA3DA6"/>
    <w:rsid w:val="00AA7BD5"/>
    <w:rsid w:val="00AB05CB"/>
    <w:rsid w:val="00AB0F59"/>
    <w:rsid w:val="00AB0FF5"/>
    <w:rsid w:val="00AB2FF5"/>
    <w:rsid w:val="00AB3D5C"/>
    <w:rsid w:val="00AB5B14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0D1E"/>
    <w:rsid w:val="00AF3625"/>
    <w:rsid w:val="00AF3DE3"/>
    <w:rsid w:val="00B03AEA"/>
    <w:rsid w:val="00B0604C"/>
    <w:rsid w:val="00B11A72"/>
    <w:rsid w:val="00B12E09"/>
    <w:rsid w:val="00B13013"/>
    <w:rsid w:val="00B15F33"/>
    <w:rsid w:val="00B16561"/>
    <w:rsid w:val="00B16E8F"/>
    <w:rsid w:val="00B17469"/>
    <w:rsid w:val="00B21D06"/>
    <w:rsid w:val="00B250AD"/>
    <w:rsid w:val="00B26600"/>
    <w:rsid w:val="00B3326F"/>
    <w:rsid w:val="00B353C9"/>
    <w:rsid w:val="00B35D07"/>
    <w:rsid w:val="00B36671"/>
    <w:rsid w:val="00B412CE"/>
    <w:rsid w:val="00B46217"/>
    <w:rsid w:val="00B50616"/>
    <w:rsid w:val="00B50A69"/>
    <w:rsid w:val="00B547BA"/>
    <w:rsid w:val="00B56954"/>
    <w:rsid w:val="00B56B91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370"/>
    <w:rsid w:val="00BB0687"/>
    <w:rsid w:val="00BB097F"/>
    <w:rsid w:val="00BB291A"/>
    <w:rsid w:val="00BB41FD"/>
    <w:rsid w:val="00BB771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29"/>
    <w:rsid w:val="00BE08EE"/>
    <w:rsid w:val="00BE4229"/>
    <w:rsid w:val="00BE4411"/>
    <w:rsid w:val="00BE496F"/>
    <w:rsid w:val="00BF18B9"/>
    <w:rsid w:val="00BF1BF3"/>
    <w:rsid w:val="00BF5315"/>
    <w:rsid w:val="00BF5A79"/>
    <w:rsid w:val="00BF6E19"/>
    <w:rsid w:val="00BF7A5B"/>
    <w:rsid w:val="00C017FC"/>
    <w:rsid w:val="00C02DA7"/>
    <w:rsid w:val="00C1034E"/>
    <w:rsid w:val="00C14532"/>
    <w:rsid w:val="00C173DF"/>
    <w:rsid w:val="00C232A2"/>
    <w:rsid w:val="00C275FE"/>
    <w:rsid w:val="00C31138"/>
    <w:rsid w:val="00C31EAB"/>
    <w:rsid w:val="00C3716E"/>
    <w:rsid w:val="00C42E7C"/>
    <w:rsid w:val="00C47618"/>
    <w:rsid w:val="00C501CB"/>
    <w:rsid w:val="00C50EBC"/>
    <w:rsid w:val="00C51581"/>
    <w:rsid w:val="00C52737"/>
    <w:rsid w:val="00C535BC"/>
    <w:rsid w:val="00C541CC"/>
    <w:rsid w:val="00C63446"/>
    <w:rsid w:val="00C65B16"/>
    <w:rsid w:val="00C6737F"/>
    <w:rsid w:val="00C70B2A"/>
    <w:rsid w:val="00C71AB0"/>
    <w:rsid w:val="00C730A0"/>
    <w:rsid w:val="00C749C9"/>
    <w:rsid w:val="00C74C9B"/>
    <w:rsid w:val="00C76A3F"/>
    <w:rsid w:val="00C76D2E"/>
    <w:rsid w:val="00C77265"/>
    <w:rsid w:val="00C845D2"/>
    <w:rsid w:val="00C8603C"/>
    <w:rsid w:val="00C9022D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06579"/>
    <w:rsid w:val="00D11A2C"/>
    <w:rsid w:val="00D219EE"/>
    <w:rsid w:val="00D27FD0"/>
    <w:rsid w:val="00D31788"/>
    <w:rsid w:val="00D33973"/>
    <w:rsid w:val="00D34389"/>
    <w:rsid w:val="00D35E16"/>
    <w:rsid w:val="00D43A54"/>
    <w:rsid w:val="00D43EFE"/>
    <w:rsid w:val="00D4474E"/>
    <w:rsid w:val="00D45424"/>
    <w:rsid w:val="00D45BAD"/>
    <w:rsid w:val="00D45E73"/>
    <w:rsid w:val="00D47AF2"/>
    <w:rsid w:val="00D517EF"/>
    <w:rsid w:val="00D56DC3"/>
    <w:rsid w:val="00D56ED8"/>
    <w:rsid w:val="00D57D8C"/>
    <w:rsid w:val="00D6058B"/>
    <w:rsid w:val="00D60CB9"/>
    <w:rsid w:val="00D67E5D"/>
    <w:rsid w:val="00D70CB4"/>
    <w:rsid w:val="00D73B6D"/>
    <w:rsid w:val="00D73D76"/>
    <w:rsid w:val="00D74990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1DCD"/>
    <w:rsid w:val="00DB459A"/>
    <w:rsid w:val="00DB6E76"/>
    <w:rsid w:val="00DB79ED"/>
    <w:rsid w:val="00DC13A0"/>
    <w:rsid w:val="00DC1ACB"/>
    <w:rsid w:val="00DC25F6"/>
    <w:rsid w:val="00DC2E97"/>
    <w:rsid w:val="00DC3B38"/>
    <w:rsid w:val="00DC67D5"/>
    <w:rsid w:val="00DD10B1"/>
    <w:rsid w:val="00DD28E1"/>
    <w:rsid w:val="00DD4A98"/>
    <w:rsid w:val="00DD5F50"/>
    <w:rsid w:val="00DE0174"/>
    <w:rsid w:val="00DE0FA3"/>
    <w:rsid w:val="00DE1199"/>
    <w:rsid w:val="00DE1E3D"/>
    <w:rsid w:val="00DE1F57"/>
    <w:rsid w:val="00DE3A8C"/>
    <w:rsid w:val="00DE4085"/>
    <w:rsid w:val="00DE4930"/>
    <w:rsid w:val="00DE4DEB"/>
    <w:rsid w:val="00DE5644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16ED3"/>
    <w:rsid w:val="00E21D2F"/>
    <w:rsid w:val="00E22132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622A"/>
    <w:rsid w:val="00E369A0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1F08"/>
    <w:rsid w:val="00E67C8B"/>
    <w:rsid w:val="00E67FAD"/>
    <w:rsid w:val="00E70DFB"/>
    <w:rsid w:val="00E7213E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100"/>
    <w:rsid w:val="00E92244"/>
    <w:rsid w:val="00E939C9"/>
    <w:rsid w:val="00EA0BE7"/>
    <w:rsid w:val="00EA0E09"/>
    <w:rsid w:val="00EA2DF5"/>
    <w:rsid w:val="00EA31D7"/>
    <w:rsid w:val="00EA3BEE"/>
    <w:rsid w:val="00EA48D5"/>
    <w:rsid w:val="00EB0559"/>
    <w:rsid w:val="00EB0BC6"/>
    <w:rsid w:val="00EB1224"/>
    <w:rsid w:val="00EB165D"/>
    <w:rsid w:val="00EB1DEE"/>
    <w:rsid w:val="00EB28C4"/>
    <w:rsid w:val="00EB3F82"/>
    <w:rsid w:val="00EB547C"/>
    <w:rsid w:val="00EB56E6"/>
    <w:rsid w:val="00EB5AB9"/>
    <w:rsid w:val="00EB77B0"/>
    <w:rsid w:val="00EC057A"/>
    <w:rsid w:val="00EC5608"/>
    <w:rsid w:val="00EC700A"/>
    <w:rsid w:val="00EC76D4"/>
    <w:rsid w:val="00ED1565"/>
    <w:rsid w:val="00ED3527"/>
    <w:rsid w:val="00ED4B45"/>
    <w:rsid w:val="00ED4DE6"/>
    <w:rsid w:val="00ED51E0"/>
    <w:rsid w:val="00ED779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4E94"/>
    <w:rsid w:val="00F1722E"/>
    <w:rsid w:val="00F208DB"/>
    <w:rsid w:val="00F22848"/>
    <w:rsid w:val="00F2694F"/>
    <w:rsid w:val="00F27046"/>
    <w:rsid w:val="00F272D2"/>
    <w:rsid w:val="00F30000"/>
    <w:rsid w:val="00F32786"/>
    <w:rsid w:val="00F331F9"/>
    <w:rsid w:val="00F33CF9"/>
    <w:rsid w:val="00F36857"/>
    <w:rsid w:val="00F3715F"/>
    <w:rsid w:val="00F40849"/>
    <w:rsid w:val="00F41F8E"/>
    <w:rsid w:val="00F42557"/>
    <w:rsid w:val="00F432B2"/>
    <w:rsid w:val="00F43329"/>
    <w:rsid w:val="00F47B7A"/>
    <w:rsid w:val="00F53BCC"/>
    <w:rsid w:val="00F5535E"/>
    <w:rsid w:val="00F55422"/>
    <w:rsid w:val="00F55E3F"/>
    <w:rsid w:val="00F6015D"/>
    <w:rsid w:val="00F6025C"/>
    <w:rsid w:val="00F63C79"/>
    <w:rsid w:val="00F64BAF"/>
    <w:rsid w:val="00F71401"/>
    <w:rsid w:val="00F809A5"/>
    <w:rsid w:val="00F8251B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6DA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  <w:style w:type="paragraph" w:customStyle="1" w:styleId="11">
    <w:name w:val="1.1"/>
    <w:basedOn w:val="Normal"/>
    <w:qFormat/>
    <w:rsid w:val="00EA2DF5"/>
    <w:pPr>
      <w:ind w:left="63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yvalleyfire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0042-2BEC-4546-B676-F39AB895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3</cp:revision>
  <cp:lastPrinted>2025-06-10T01:13:00Z</cp:lastPrinted>
  <dcterms:created xsi:type="dcterms:W3CDTF">2025-06-11T19:00:00Z</dcterms:created>
  <dcterms:modified xsi:type="dcterms:W3CDTF">2025-06-11T19:02:00Z</dcterms:modified>
</cp:coreProperties>
</file>