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36359639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D911AC">
        <w:rPr>
          <w:b/>
          <w:sz w:val="28"/>
          <w:szCs w:val="28"/>
        </w:rPr>
        <w:t>April 8</w:t>
      </w:r>
      <w:r w:rsidR="008A5E71">
        <w:rPr>
          <w:b/>
          <w:sz w:val="28"/>
          <w:szCs w:val="28"/>
        </w:rPr>
        <w:t>, 202</w:t>
      </w:r>
      <w:r w:rsidR="008B4E8D">
        <w:rPr>
          <w:b/>
          <w:sz w:val="28"/>
          <w:szCs w:val="28"/>
        </w:rPr>
        <w:t>4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0623D05F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  <w:r w:rsidR="00781E5E">
        <w:rPr>
          <w:b/>
          <w:sz w:val="18"/>
          <w:szCs w:val="18"/>
        </w:rPr>
        <w:t xml:space="preserve"> public comment will be taken on any item not appearing on the Board agenda. 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23A9C228" w14:textId="0D293EEA" w:rsidR="008A5E71" w:rsidRDefault="00781E5E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Joint Operations Agreement</w:t>
      </w:r>
    </w:p>
    <w:p w14:paraId="209804ED" w14:textId="50AF304C" w:rsidR="000C304D" w:rsidRPr="0088069D" w:rsidRDefault="00781E5E" w:rsidP="0088069D">
      <w:pPr>
        <w:pStyle w:val="ListParagraph"/>
        <w:numPr>
          <w:ilvl w:val="1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  <w:r w:rsidR="00EA48D5" w:rsidRPr="0088069D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Pr="00D45E73" w:rsidRDefault="00CE3F8F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1D42D4A1" w14:textId="5A05221D" w:rsidR="00EB5AB9" w:rsidRDefault="00EB5AB9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Water Storage upgrade project</w:t>
      </w:r>
    </w:p>
    <w:p w14:paraId="5BD8E147" w14:textId="2463ABC1" w:rsidR="00781E5E" w:rsidRDefault="00F809A5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Concrete update</w:t>
      </w:r>
    </w:p>
    <w:p w14:paraId="6BDCAC06" w14:textId="5D8CF64C" w:rsidR="0088069D" w:rsidRDefault="00E92100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21 project</w:t>
      </w:r>
      <w:r w:rsidR="00ED7795">
        <w:rPr>
          <w:bCs/>
          <w:sz w:val="18"/>
          <w:szCs w:val="18"/>
        </w:rPr>
        <w:t xml:space="preserve"> </w:t>
      </w:r>
    </w:p>
    <w:p w14:paraId="4BACBF6D" w14:textId="263BC1F7" w:rsidR="005123D8" w:rsidRDefault="005123D8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ISO review</w:t>
      </w:r>
      <w:r w:rsidR="00ED7795">
        <w:rPr>
          <w:bCs/>
          <w:sz w:val="18"/>
          <w:szCs w:val="18"/>
        </w:rPr>
        <w:t xml:space="preserve"> </w:t>
      </w:r>
    </w:p>
    <w:p w14:paraId="1206EB98" w14:textId="77777777" w:rsidR="001D49F7" w:rsidRPr="008B4E8D" w:rsidRDefault="001D49F7" w:rsidP="008B4E8D">
      <w:pPr>
        <w:rPr>
          <w:bCs/>
          <w:sz w:val="18"/>
          <w:szCs w:val="18"/>
        </w:rPr>
      </w:pPr>
    </w:p>
    <w:p w14:paraId="5DF32F92" w14:textId="79226876" w:rsidR="00EA3BEE" w:rsidRDefault="001D49F7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Personnel</w:t>
      </w:r>
      <w:r w:rsidR="00E92100">
        <w:rPr>
          <w:bCs/>
          <w:sz w:val="18"/>
          <w:szCs w:val="18"/>
        </w:rPr>
        <w:t xml:space="preserve"> discussion</w:t>
      </w:r>
      <w:r w:rsidR="00865BDF">
        <w:rPr>
          <w:bCs/>
          <w:sz w:val="18"/>
          <w:szCs w:val="18"/>
        </w:rPr>
        <w:t xml:space="preserve"> – Chief’s job description</w:t>
      </w:r>
    </w:p>
    <w:p w14:paraId="1B7D871E" w14:textId="2E842692" w:rsidR="00EA3BEE" w:rsidRPr="00EA3BEE" w:rsidRDefault="00EA3BEE" w:rsidP="00EA3BEE">
      <w:pPr>
        <w:pStyle w:val="ListParagraph"/>
        <w:ind w:left="730"/>
        <w:rPr>
          <w:bCs/>
          <w:sz w:val="18"/>
          <w:szCs w:val="18"/>
        </w:rPr>
      </w:pPr>
    </w:p>
    <w:p w14:paraId="6BDEA58B" w14:textId="77777777" w:rsidR="00091195" w:rsidRPr="00085244" w:rsidRDefault="00DD28E1" w:rsidP="00781E5E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  <w:r w:rsidR="00091195">
        <w:rPr>
          <w:b/>
          <w:sz w:val="18"/>
          <w:szCs w:val="18"/>
        </w:rPr>
        <w:t xml:space="preserve">: </w:t>
      </w:r>
    </w:p>
    <w:p w14:paraId="1E28FEA3" w14:textId="77777777" w:rsidR="00085244" w:rsidRPr="00085244" w:rsidRDefault="00085244" w:rsidP="00085244">
      <w:pPr>
        <w:pStyle w:val="ListParagraph"/>
        <w:numPr>
          <w:ilvl w:val="0"/>
          <w:numId w:val="16"/>
        </w:numPr>
        <w:rPr>
          <w:bCs/>
          <w:sz w:val="18"/>
          <w:szCs w:val="18"/>
        </w:rPr>
      </w:pPr>
      <w:r w:rsidRPr="00085244">
        <w:rPr>
          <w:bCs/>
          <w:sz w:val="18"/>
          <w:szCs w:val="18"/>
        </w:rPr>
        <w:t>FY 25 budget</w:t>
      </w:r>
    </w:p>
    <w:p w14:paraId="32023B8D" w14:textId="470ECF06" w:rsidR="00410844" w:rsidRPr="00085244" w:rsidRDefault="00085244" w:rsidP="00085244">
      <w:pPr>
        <w:pStyle w:val="ListParagraph"/>
        <w:ind w:left="10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EA3BEE" w:rsidRDefault="00FD532E" w:rsidP="00EA3BEE">
      <w:pPr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7F2A5B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B1AED" w14:textId="77777777" w:rsidR="007F2A5B" w:rsidRDefault="007F2A5B" w:rsidP="00827190">
      <w:r>
        <w:separator/>
      </w:r>
    </w:p>
  </w:endnote>
  <w:endnote w:type="continuationSeparator" w:id="0">
    <w:p w14:paraId="444ED7A6" w14:textId="77777777" w:rsidR="007F2A5B" w:rsidRDefault="007F2A5B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4F457" w14:textId="77777777" w:rsidR="007F2A5B" w:rsidRDefault="007F2A5B" w:rsidP="00827190">
      <w:r>
        <w:separator/>
      </w:r>
    </w:p>
  </w:footnote>
  <w:footnote w:type="continuationSeparator" w:id="0">
    <w:p w14:paraId="1FE8800E" w14:textId="77777777" w:rsidR="007F2A5B" w:rsidRDefault="007F2A5B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D8C34B3"/>
    <w:multiLevelType w:val="hybridMultilevel"/>
    <w:tmpl w:val="E9C862B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59582303">
    <w:abstractNumId w:val="13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0"/>
  </w:num>
  <w:num w:numId="13" w16cid:durableId="2022268687">
    <w:abstractNumId w:val="11"/>
  </w:num>
  <w:num w:numId="14" w16cid:durableId="1867448606">
    <w:abstractNumId w:val="12"/>
  </w:num>
  <w:num w:numId="15" w16cid:durableId="42289987">
    <w:abstractNumId w:val="14"/>
  </w:num>
  <w:num w:numId="16" w16cid:durableId="76064235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406A"/>
    <w:rsid w:val="00074B7C"/>
    <w:rsid w:val="00077259"/>
    <w:rsid w:val="00077A10"/>
    <w:rsid w:val="00084B7C"/>
    <w:rsid w:val="00085244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3672"/>
    <w:rsid w:val="00153C4F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E79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2C97"/>
    <w:rsid w:val="00793435"/>
    <w:rsid w:val="00796304"/>
    <w:rsid w:val="007963DD"/>
    <w:rsid w:val="007965CA"/>
    <w:rsid w:val="007A05C5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2A5B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1EAB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11AC"/>
    <w:rsid w:val="00D97C4F"/>
    <w:rsid w:val="00DA1054"/>
    <w:rsid w:val="00DA422E"/>
    <w:rsid w:val="00DA7C69"/>
    <w:rsid w:val="00DB077E"/>
    <w:rsid w:val="00DB1DCD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31D7"/>
    <w:rsid w:val="00EA3BEE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2821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5</cp:revision>
  <cp:lastPrinted>2023-08-12T14:15:00Z</cp:lastPrinted>
  <dcterms:created xsi:type="dcterms:W3CDTF">2024-04-04T00:20:00Z</dcterms:created>
  <dcterms:modified xsi:type="dcterms:W3CDTF">2024-04-05T23:44:00Z</dcterms:modified>
</cp:coreProperties>
</file>