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727A5584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7339B3">
        <w:rPr>
          <w:rFonts w:asciiTheme="minorHAnsi" w:hAnsiTheme="minorHAnsi"/>
          <w:b/>
          <w:bCs/>
          <w:color w:val="auto"/>
          <w:sz w:val="28"/>
          <w:szCs w:val="28"/>
        </w:rPr>
        <w:t>July 14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026D6B0A" w14:textId="03F5E580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460FEC48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6BE8605E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5FC8409E" w14:textId="77777777" w:rsidR="00D67E5D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3CA9AC50" w14:textId="612B7E84" w:rsidR="007339B3" w:rsidRDefault="007339B3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Closed Session - Personnel</w:t>
      </w:r>
    </w:p>
    <w:p w14:paraId="51DA7D90" w14:textId="56428A14" w:rsidR="00D67E5D" w:rsidRDefault="0049126C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FY </w:t>
      </w:r>
      <w:r w:rsidR="007339B3">
        <w:rPr>
          <w:bCs/>
          <w:sz w:val="20"/>
          <w:szCs w:val="20"/>
        </w:rPr>
        <w:t>25 budget revision/ FY</w:t>
      </w:r>
      <w:r>
        <w:rPr>
          <w:bCs/>
          <w:sz w:val="20"/>
          <w:szCs w:val="20"/>
        </w:rPr>
        <w:t xml:space="preserve">26 </w:t>
      </w:r>
      <w:r w:rsidR="007339B3">
        <w:rPr>
          <w:bCs/>
          <w:sz w:val="20"/>
          <w:szCs w:val="20"/>
        </w:rPr>
        <w:t>b</w:t>
      </w:r>
      <w:r>
        <w:rPr>
          <w:bCs/>
          <w:sz w:val="20"/>
          <w:szCs w:val="20"/>
        </w:rPr>
        <w:t>udget</w:t>
      </w:r>
    </w:p>
    <w:p w14:paraId="1763A045" w14:textId="77777777" w:rsidR="007339B3" w:rsidRDefault="00DD28E1" w:rsidP="007339B3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>:</w:t>
      </w:r>
    </w:p>
    <w:p w14:paraId="1B986752" w14:textId="3BA72C84" w:rsidR="007339B3" w:rsidRPr="007339B3" w:rsidRDefault="00091195" w:rsidP="007339B3">
      <w:pPr>
        <w:rPr>
          <w:b/>
          <w:sz w:val="20"/>
          <w:szCs w:val="20"/>
        </w:rPr>
      </w:pPr>
      <w:r w:rsidRPr="007339B3">
        <w:rPr>
          <w:b/>
          <w:sz w:val="20"/>
          <w:szCs w:val="20"/>
        </w:rPr>
        <w:t xml:space="preserve"> </w:t>
      </w:r>
    </w:p>
    <w:p w14:paraId="5E070918" w14:textId="191576D5" w:rsidR="007339B3" w:rsidRDefault="007339B3" w:rsidP="007339B3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  </w:t>
      </w:r>
      <w:r w:rsidRPr="007339B3">
        <w:rPr>
          <w:bCs/>
          <w:sz w:val="20"/>
          <w:szCs w:val="20"/>
        </w:rPr>
        <w:t>FY 26 Benefit Assessment</w:t>
      </w:r>
    </w:p>
    <w:p w14:paraId="2F611D20" w14:textId="77777777" w:rsidR="007339B3" w:rsidRDefault="007339B3" w:rsidP="007339B3">
      <w:pPr>
        <w:pStyle w:val="ListParagraph"/>
        <w:ind w:left="360"/>
        <w:rPr>
          <w:b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EC5B" w14:textId="77777777" w:rsidR="004659C5" w:rsidRDefault="004659C5" w:rsidP="00827190">
      <w:r>
        <w:separator/>
      </w:r>
    </w:p>
  </w:endnote>
  <w:endnote w:type="continuationSeparator" w:id="0">
    <w:p w14:paraId="76865AA6" w14:textId="77777777" w:rsidR="004659C5" w:rsidRDefault="004659C5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850B" w14:textId="77777777" w:rsidR="004659C5" w:rsidRDefault="004659C5" w:rsidP="00827190">
      <w:r>
        <w:separator/>
      </w:r>
    </w:p>
  </w:footnote>
  <w:footnote w:type="continuationSeparator" w:id="0">
    <w:p w14:paraId="70335443" w14:textId="77777777" w:rsidR="004659C5" w:rsidRDefault="004659C5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D72"/>
    <w:multiLevelType w:val="hybridMultilevel"/>
    <w:tmpl w:val="9202EDC6"/>
    <w:lvl w:ilvl="0" w:tplc="4EEE77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84370"/>
    <w:multiLevelType w:val="hybridMultilevel"/>
    <w:tmpl w:val="BA3E59BA"/>
    <w:lvl w:ilvl="0" w:tplc="4EEE7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5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3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4"/>
  </w:num>
  <w:num w:numId="20" w16cid:durableId="2145467736">
    <w:abstractNumId w:val="13"/>
  </w:num>
  <w:num w:numId="21" w16cid:durableId="122426714">
    <w:abstractNumId w:val="21"/>
  </w:num>
  <w:num w:numId="22" w16cid:durableId="356473214">
    <w:abstractNumId w:val="12"/>
  </w:num>
  <w:num w:numId="23" w16cid:durableId="1539125554">
    <w:abstractNumId w:val="25"/>
  </w:num>
  <w:num w:numId="24" w16cid:durableId="83191422">
    <w:abstractNumId w:val="26"/>
  </w:num>
  <w:num w:numId="25" w16cid:durableId="569998989">
    <w:abstractNumId w:val="22"/>
  </w:num>
  <w:num w:numId="26" w16cid:durableId="1760516510">
    <w:abstractNumId w:val="20"/>
  </w:num>
  <w:num w:numId="27" w16cid:durableId="154687005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59C5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07E9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339B3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E7541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2025-03-06T19:46:00Z</cp:lastPrinted>
  <dcterms:created xsi:type="dcterms:W3CDTF">2025-07-11T20:46:00Z</dcterms:created>
  <dcterms:modified xsi:type="dcterms:W3CDTF">2025-07-11T20:51:00Z</dcterms:modified>
</cp:coreProperties>
</file>