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0BA6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Capay Valley Fire Protection District</w:t>
      </w:r>
    </w:p>
    <w:p w14:paraId="157DA298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P.O Box 6</w:t>
      </w:r>
    </w:p>
    <w:p w14:paraId="0FD3590B" w14:textId="1026709A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 xml:space="preserve">Brooks, </w:t>
      </w:r>
      <w:r w:rsidR="00BA5F49" w:rsidRPr="00D31788">
        <w:rPr>
          <w:b/>
          <w:sz w:val="32"/>
          <w:szCs w:val="32"/>
        </w:rPr>
        <w:t>Ca 95606</w:t>
      </w:r>
    </w:p>
    <w:p w14:paraId="3A0BBAD6" w14:textId="77777777" w:rsidR="00BA580A" w:rsidRPr="00D31788" w:rsidRDefault="00BA580A" w:rsidP="00BA5113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6CFB1B54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Date:</w:t>
      </w:r>
      <w:r w:rsidR="00E44A28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    </w:t>
      </w:r>
      <w:r w:rsidR="00255491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Monday, </w:t>
      </w:r>
      <w:r w:rsidR="0064551F">
        <w:rPr>
          <w:rFonts w:asciiTheme="minorHAnsi" w:hAnsiTheme="minorHAnsi"/>
          <w:b/>
          <w:bCs/>
          <w:color w:val="auto"/>
          <w:sz w:val="28"/>
          <w:szCs w:val="28"/>
        </w:rPr>
        <w:t>August 11</w:t>
      </w:r>
      <w:r w:rsidR="00A94C86">
        <w:rPr>
          <w:rFonts w:asciiTheme="minorHAnsi" w:hAnsiTheme="minorHAnsi"/>
          <w:b/>
          <w:bCs/>
          <w:color w:val="auto"/>
          <w:sz w:val="28"/>
          <w:szCs w:val="28"/>
        </w:rPr>
        <w:t>, 2025</w:t>
      </w:r>
    </w:p>
    <w:p w14:paraId="04014A5F" w14:textId="51353A69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Place: </w:t>
      </w:r>
      <w:r w:rsidR="00014859" w:rsidRPr="00D31788">
        <w:rPr>
          <w:rFonts w:asciiTheme="minorHAnsi" w:hAnsiTheme="minorHAnsi"/>
          <w:b/>
          <w:bCs/>
          <w:color w:val="auto"/>
          <w:sz w:val="28"/>
          <w:szCs w:val="28"/>
        </w:rPr>
        <w:t>Station 22 (7447 CA-16, Guinda Ca. 95637)</w:t>
      </w:r>
    </w:p>
    <w:p w14:paraId="4FF9C9A5" w14:textId="63999BA1" w:rsidR="00F12BC6" w:rsidRPr="00D31788" w:rsidRDefault="00F12BC6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Pr="00D31788" w:rsidRDefault="00BA580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Called to Order</w:t>
      </w:r>
      <w:r w:rsidR="008F4456" w:rsidRPr="00D31788">
        <w:rPr>
          <w:b/>
          <w:sz w:val="20"/>
          <w:szCs w:val="20"/>
        </w:rPr>
        <w:t xml:space="preserve"> </w:t>
      </w:r>
    </w:p>
    <w:p w14:paraId="58D82DA6" w14:textId="77777777" w:rsidR="0046676F" w:rsidRPr="00D31788" w:rsidRDefault="0046676F" w:rsidP="0046676F">
      <w:pPr>
        <w:pStyle w:val="ListParagraph"/>
        <w:ind w:left="730"/>
        <w:rPr>
          <w:b/>
          <w:sz w:val="20"/>
          <w:szCs w:val="20"/>
        </w:rPr>
      </w:pPr>
    </w:p>
    <w:p w14:paraId="331A6D53" w14:textId="785C0C19" w:rsidR="00CF3CE5" w:rsidRPr="00D31788" w:rsidRDefault="00EF09B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Reading and app</w:t>
      </w:r>
      <w:r w:rsidR="00BA580A" w:rsidRPr="00D31788">
        <w:rPr>
          <w:b/>
          <w:sz w:val="20"/>
          <w:szCs w:val="20"/>
        </w:rPr>
        <w:t>roval of prior</w:t>
      </w:r>
      <w:r w:rsidR="008B4B34" w:rsidRPr="00D31788">
        <w:rPr>
          <w:b/>
          <w:sz w:val="20"/>
          <w:szCs w:val="20"/>
        </w:rPr>
        <w:t xml:space="preserve"> </w:t>
      </w:r>
      <w:r w:rsidR="002C5A9A" w:rsidRPr="00D31788">
        <w:rPr>
          <w:b/>
          <w:sz w:val="20"/>
          <w:szCs w:val="20"/>
        </w:rPr>
        <w:t>meeting minutes</w:t>
      </w:r>
    </w:p>
    <w:p w14:paraId="7E491EA7" w14:textId="77777777" w:rsidR="0046676F" w:rsidRPr="00D31788" w:rsidRDefault="0046676F" w:rsidP="0046676F">
      <w:pPr>
        <w:rPr>
          <w:b/>
          <w:sz w:val="20"/>
          <w:szCs w:val="20"/>
        </w:rPr>
      </w:pPr>
    </w:p>
    <w:p w14:paraId="73BD6B12" w14:textId="694B981F" w:rsidR="00E23DE9" w:rsidRPr="00D31788" w:rsidRDefault="00D97C4F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Correspondence</w:t>
      </w:r>
      <w:r w:rsidR="001433B4" w:rsidRPr="00D31788">
        <w:rPr>
          <w:b/>
          <w:sz w:val="20"/>
          <w:szCs w:val="20"/>
        </w:rPr>
        <w:t xml:space="preserve">: </w:t>
      </w:r>
    </w:p>
    <w:p w14:paraId="2A9BEE7F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5542AFA6" w14:textId="59E70B22" w:rsidR="001219AF" w:rsidRPr="00D31788" w:rsidRDefault="000316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Public Comment</w:t>
      </w:r>
      <w:r w:rsidR="009C6B00" w:rsidRPr="00D31788">
        <w:rPr>
          <w:b/>
          <w:sz w:val="20"/>
          <w:szCs w:val="20"/>
        </w:rPr>
        <w:t>:</w:t>
      </w:r>
      <w:r w:rsidR="00781E5E" w:rsidRPr="00D31788">
        <w:rPr>
          <w:b/>
          <w:sz w:val="20"/>
          <w:szCs w:val="20"/>
        </w:rPr>
        <w:t xml:space="preserve"> public comment will be taken on any item not appearing on the Board agenda. </w:t>
      </w:r>
    </w:p>
    <w:p w14:paraId="7CCBD6BD" w14:textId="77777777" w:rsidR="00154BD3" w:rsidRPr="00D31788" w:rsidRDefault="00154BD3" w:rsidP="00154BD3">
      <w:pPr>
        <w:rPr>
          <w:b/>
          <w:sz w:val="20"/>
          <w:szCs w:val="20"/>
        </w:rPr>
      </w:pPr>
    </w:p>
    <w:p w14:paraId="1B7D871E" w14:textId="0B231D79" w:rsidR="00EA3BEE" w:rsidRPr="00D31788" w:rsidRDefault="003649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Old Business</w:t>
      </w:r>
    </w:p>
    <w:p w14:paraId="0FB42D25" w14:textId="77777777" w:rsidR="00364924" w:rsidRPr="00D31788" w:rsidRDefault="00364924" w:rsidP="00364924">
      <w:pPr>
        <w:pStyle w:val="ListParagraph"/>
        <w:rPr>
          <w:bCs/>
          <w:sz w:val="20"/>
          <w:szCs w:val="20"/>
        </w:rPr>
      </w:pPr>
    </w:p>
    <w:p w14:paraId="68341B00" w14:textId="3805E3B2" w:rsidR="00F77172" w:rsidRDefault="00F77172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Public Comment on the proposed FY26 Benefit Assessment</w:t>
      </w:r>
    </w:p>
    <w:p w14:paraId="094B3E65" w14:textId="5EDE64FA" w:rsidR="00F77172" w:rsidRDefault="00F77172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Consider </w:t>
      </w:r>
      <w:r w:rsidR="00026E8D">
        <w:rPr>
          <w:bCs/>
          <w:sz w:val="20"/>
          <w:szCs w:val="20"/>
        </w:rPr>
        <w:t>Resolution 25-2 ordering the continuation of the levy of assessments for fiscal year 2025-26</w:t>
      </w:r>
    </w:p>
    <w:p w14:paraId="3F9D97F6" w14:textId="0790698D" w:rsidR="00026E8D" w:rsidRDefault="00026E8D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Consider Resolution 25-3 indemnifying Yolo County from any legal disputes arising on the collection of assessments for fiscal year 2025-26</w:t>
      </w:r>
    </w:p>
    <w:p w14:paraId="026D6B0A" w14:textId="673B4788" w:rsidR="00027D3E" w:rsidRPr="00D31788" w:rsidRDefault="00027D3E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Joint Operations Update</w:t>
      </w:r>
    </w:p>
    <w:p w14:paraId="6470E412" w14:textId="03CAA052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CVERA update</w:t>
      </w:r>
    </w:p>
    <w:p w14:paraId="19B38EEE" w14:textId="2576B9B7" w:rsidR="00364924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Project Updates</w:t>
      </w:r>
    </w:p>
    <w:p w14:paraId="460FEC48" w14:textId="77777777" w:rsidR="00D67E5D" w:rsidRPr="00D31788" w:rsidRDefault="00D67E5D" w:rsidP="00D67E5D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22</w:t>
      </w:r>
    </w:p>
    <w:p w14:paraId="6BE8605E" w14:textId="77777777" w:rsidR="00D67E5D" w:rsidRPr="00D31788" w:rsidRDefault="00D67E5D" w:rsidP="00D67E5D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21</w:t>
      </w:r>
    </w:p>
    <w:p w14:paraId="51DA7D90" w14:textId="3138AD43" w:rsidR="00D67E5D" w:rsidRPr="00026E8D" w:rsidRDefault="00D67E5D" w:rsidP="00026E8D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New Type 3 Engine update</w:t>
      </w:r>
    </w:p>
    <w:p w14:paraId="1763A045" w14:textId="77777777" w:rsidR="007339B3" w:rsidRDefault="00DD28E1" w:rsidP="007339B3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E3622A">
        <w:rPr>
          <w:b/>
          <w:sz w:val="20"/>
          <w:szCs w:val="20"/>
        </w:rPr>
        <w:t>New Business</w:t>
      </w:r>
      <w:r w:rsidR="00091195" w:rsidRPr="00E3622A">
        <w:rPr>
          <w:b/>
          <w:sz w:val="20"/>
          <w:szCs w:val="20"/>
        </w:rPr>
        <w:t>:</w:t>
      </w:r>
    </w:p>
    <w:p w14:paraId="1B986752" w14:textId="3BA72C84" w:rsidR="007339B3" w:rsidRPr="007339B3" w:rsidRDefault="00091195" w:rsidP="007339B3">
      <w:pPr>
        <w:rPr>
          <w:b/>
          <w:sz w:val="20"/>
          <w:szCs w:val="20"/>
        </w:rPr>
      </w:pPr>
      <w:r w:rsidRPr="007339B3">
        <w:rPr>
          <w:b/>
          <w:sz w:val="20"/>
          <w:szCs w:val="20"/>
        </w:rPr>
        <w:t xml:space="preserve"> </w:t>
      </w:r>
    </w:p>
    <w:p w14:paraId="5E070918" w14:textId="384B50D7" w:rsidR="007339B3" w:rsidRDefault="007339B3" w:rsidP="007339B3">
      <w:pPr>
        <w:pStyle w:val="ListParagraph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  </w:t>
      </w:r>
      <w:r w:rsidR="00026E8D">
        <w:rPr>
          <w:bCs/>
          <w:sz w:val="20"/>
          <w:szCs w:val="20"/>
        </w:rPr>
        <w:t>5-year</w:t>
      </w:r>
      <w:r w:rsidR="00F77172">
        <w:rPr>
          <w:bCs/>
          <w:sz w:val="20"/>
          <w:szCs w:val="20"/>
        </w:rPr>
        <w:t xml:space="preserve"> plan</w:t>
      </w:r>
      <w:r w:rsidR="00026E8D">
        <w:rPr>
          <w:bCs/>
          <w:sz w:val="20"/>
          <w:szCs w:val="20"/>
        </w:rPr>
        <w:t xml:space="preserve"> review</w:t>
      </w:r>
    </w:p>
    <w:p w14:paraId="2F611D20" w14:textId="77777777" w:rsidR="007339B3" w:rsidRDefault="007339B3" w:rsidP="007339B3">
      <w:pPr>
        <w:pStyle w:val="ListParagraph"/>
        <w:ind w:left="360"/>
        <w:rPr>
          <w:b/>
          <w:sz w:val="20"/>
          <w:szCs w:val="20"/>
        </w:rPr>
      </w:pPr>
    </w:p>
    <w:p w14:paraId="33B95D0C" w14:textId="1A3303CF" w:rsidR="00133B62" w:rsidRPr="00D31788" w:rsidRDefault="00306A5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Chief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>s Report</w:t>
      </w:r>
      <w:r w:rsidR="00315C34" w:rsidRPr="00D31788">
        <w:rPr>
          <w:b/>
          <w:sz w:val="20"/>
          <w:szCs w:val="20"/>
        </w:rPr>
        <w:t>:</w:t>
      </w:r>
    </w:p>
    <w:p w14:paraId="69337617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76463D4C" w14:textId="7EC2C667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Firefighters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 xml:space="preserve"> Association:</w:t>
      </w:r>
    </w:p>
    <w:p w14:paraId="635B822D" w14:textId="77777777" w:rsidR="00EE588E" w:rsidRPr="00D31788" w:rsidRDefault="00EE588E" w:rsidP="00D34389">
      <w:pPr>
        <w:rPr>
          <w:b/>
          <w:sz w:val="20"/>
          <w:szCs w:val="20"/>
        </w:rPr>
      </w:pPr>
    </w:p>
    <w:p w14:paraId="0B80FA30" w14:textId="15514DAB" w:rsidR="00DE4085" w:rsidRPr="00D31788" w:rsidRDefault="006A67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 xml:space="preserve">Review Budget and </w:t>
      </w:r>
      <w:r w:rsidR="002C09A8" w:rsidRPr="00D31788">
        <w:rPr>
          <w:b/>
          <w:sz w:val="20"/>
          <w:szCs w:val="20"/>
        </w:rPr>
        <w:t>Approve Payment of Bills</w:t>
      </w:r>
      <w:r w:rsidR="00DE4085" w:rsidRPr="00D31788">
        <w:rPr>
          <w:b/>
          <w:sz w:val="20"/>
          <w:szCs w:val="20"/>
        </w:rPr>
        <w:t>:</w:t>
      </w:r>
    </w:p>
    <w:p w14:paraId="6B9AB5D4" w14:textId="77777777" w:rsidR="00FD532E" w:rsidRPr="00D31788" w:rsidRDefault="00FD532E" w:rsidP="00EA3BEE">
      <w:pPr>
        <w:rPr>
          <w:b/>
          <w:sz w:val="20"/>
          <w:szCs w:val="20"/>
        </w:rPr>
      </w:pPr>
    </w:p>
    <w:p w14:paraId="293E78E2" w14:textId="77777777" w:rsidR="00FD532E" w:rsidRPr="00D31788" w:rsidRDefault="00FD532E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EF6C2" w14:textId="77777777" w:rsidR="009D5D3C" w:rsidRDefault="009D5D3C" w:rsidP="00827190">
      <w:r>
        <w:separator/>
      </w:r>
    </w:p>
  </w:endnote>
  <w:endnote w:type="continuationSeparator" w:id="0">
    <w:p w14:paraId="65E91D90" w14:textId="77777777" w:rsidR="009D5D3C" w:rsidRDefault="009D5D3C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849C8" w14:textId="77777777" w:rsidR="009D5D3C" w:rsidRDefault="009D5D3C" w:rsidP="00827190">
      <w:r>
        <w:separator/>
      </w:r>
    </w:p>
  </w:footnote>
  <w:footnote w:type="continuationSeparator" w:id="0">
    <w:p w14:paraId="15C16951" w14:textId="77777777" w:rsidR="009D5D3C" w:rsidRDefault="009D5D3C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43"/>
    <w:multiLevelType w:val="hybridMultilevel"/>
    <w:tmpl w:val="D7BCCC94"/>
    <w:lvl w:ilvl="0" w:tplc="62188AD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C4D1A1F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3" w15:restartNumberingAfterBreak="0">
    <w:nsid w:val="0D8C5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2F8A7D05"/>
    <w:multiLevelType w:val="hybridMultilevel"/>
    <w:tmpl w:val="B6706482"/>
    <w:lvl w:ilvl="0" w:tplc="E23460B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004580D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8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1D72"/>
    <w:multiLevelType w:val="hybridMultilevel"/>
    <w:tmpl w:val="9202EDC6"/>
    <w:lvl w:ilvl="0" w:tplc="4EEE77D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184370"/>
    <w:multiLevelType w:val="hybridMultilevel"/>
    <w:tmpl w:val="BA3E59BA"/>
    <w:lvl w:ilvl="0" w:tplc="4EEE7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56EFC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2" w15:restartNumberingAfterBreak="0">
    <w:nsid w:val="5B5232DC"/>
    <w:multiLevelType w:val="multilevel"/>
    <w:tmpl w:val="57CEF7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69BA43C3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5" w15:restartNumberingAfterBreak="0">
    <w:nsid w:val="7B2871B8"/>
    <w:multiLevelType w:val="multilevel"/>
    <w:tmpl w:val="02E2F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1A6D7C"/>
    <w:multiLevelType w:val="hybridMultilevel"/>
    <w:tmpl w:val="8ACC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03">
    <w:abstractNumId w:val="18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1"/>
  </w:num>
  <w:num w:numId="13" w16cid:durableId="2022268687">
    <w:abstractNumId w:val="14"/>
  </w:num>
  <w:num w:numId="14" w16cid:durableId="1867448606">
    <w:abstractNumId w:val="15"/>
  </w:num>
  <w:num w:numId="15" w16cid:durableId="42289987">
    <w:abstractNumId w:val="23"/>
  </w:num>
  <w:num w:numId="16" w16cid:durableId="1188981045">
    <w:abstractNumId w:val="16"/>
  </w:num>
  <w:num w:numId="17" w16cid:durableId="420108551">
    <w:abstractNumId w:val="10"/>
  </w:num>
  <w:num w:numId="18" w16cid:durableId="1235168129">
    <w:abstractNumId w:val="17"/>
  </w:num>
  <w:num w:numId="19" w16cid:durableId="340743813">
    <w:abstractNumId w:val="24"/>
  </w:num>
  <w:num w:numId="20" w16cid:durableId="2145467736">
    <w:abstractNumId w:val="13"/>
  </w:num>
  <w:num w:numId="21" w16cid:durableId="122426714">
    <w:abstractNumId w:val="21"/>
  </w:num>
  <w:num w:numId="22" w16cid:durableId="356473214">
    <w:abstractNumId w:val="12"/>
  </w:num>
  <w:num w:numId="23" w16cid:durableId="1539125554">
    <w:abstractNumId w:val="25"/>
  </w:num>
  <w:num w:numId="24" w16cid:durableId="83191422">
    <w:abstractNumId w:val="26"/>
  </w:num>
  <w:num w:numId="25" w16cid:durableId="569998989">
    <w:abstractNumId w:val="22"/>
  </w:num>
  <w:num w:numId="26" w16cid:durableId="1760516510">
    <w:abstractNumId w:val="20"/>
  </w:num>
  <w:num w:numId="27" w16cid:durableId="154687005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26E8D"/>
    <w:rsid w:val="00027D3E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3F6E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485"/>
    <w:rsid w:val="00095D3E"/>
    <w:rsid w:val="000A52F2"/>
    <w:rsid w:val="000B2F57"/>
    <w:rsid w:val="000B3CC6"/>
    <w:rsid w:val="000B6472"/>
    <w:rsid w:val="000B75B9"/>
    <w:rsid w:val="000C17D3"/>
    <w:rsid w:val="000C304D"/>
    <w:rsid w:val="000D0E61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371E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4BD3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4841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376B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64924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181B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0AD5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59C5"/>
    <w:rsid w:val="0046676F"/>
    <w:rsid w:val="00467614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87BE9"/>
    <w:rsid w:val="0049126C"/>
    <w:rsid w:val="004A4018"/>
    <w:rsid w:val="004A4EF1"/>
    <w:rsid w:val="004A6A67"/>
    <w:rsid w:val="004A7420"/>
    <w:rsid w:val="004B369C"/>
    <w:rsid w:val="004C5BA7"/>
    <w:rsid w:val="004D07B1"/>
    <w:rsid w:val="004D468C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66970"/>
    <w:rsid w:val="00571EBF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704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D3CE3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551F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C7608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07E9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339B3"/>
    <w:rsid w:val="00740733"/>
    <w:rsid w:val="007447E4"/>
    <w:rsid w:val="007462E8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3D34"/>
    <w:rsid w:val="0078497A"/>
    <w:rsid w:val="0079105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23A5"/>
    <w:rsid w:val="008139CC"/>
    <w:rsid w:val="008155B9"/>
    <w:rsid w:val="00821CB6"/>
    <w:rsid w:val="00822F9C"/>
    <w:rsid w:val="008250D2"/>
    <w:rsid w:val="00826023"/>
    <w:rsid w:val="00827190"/>
    <w:rsid w:val="00827B9F"/>
    <w:rsid w:val="00830615"/>
    <w:rsid w:val="00830A6A"/>
    <w:rsid w:val="00830C21"/>
    <w:rsid w:val="0083133A"/>
    <w:rsid w:val="00834B62"/>
    <w:rsid w:val="00834ED3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1C0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D5D3C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3FB3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248A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4C86"/>
    <w:rsid w:val="00A96313"/>
    <w:rsid w:val="00A97690"/>
    <w:rsid w:val="00AA09B9"/>
    <w:rsid w:val="00AA3DA6"/>
    <w:rsid w:val="00AA7BD5"/>
    <w:rsid w:val="00AB05CB"/>
    <w:rsid w:val="00AB0F59"/>
    <w:rsid w:val="00AB0FF5"/>
    <w:rsid w:val="00AB2FF5"/>
    <w:rsid w:val="00AB3D5C"/>
    <w:rsid w:val="00AB5B14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0604C"/>
    <w:rsid w:val="00B11A72"/>
    <w:rsid w:val="00B12E09"/>
    <w:rsid w:val="00B13013"/>
    <w:rsid w:val="00B15F3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370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29"/>
    <w:rsid w:val="00BE08EE"/>
    <w:rsid w:val="00BE4229"/>
    <w:rsid w:val="00BE4411"/>
    <w:rsid w:val="00BE496F"/>
    <w:rsid w:val="00BF18B9"/>
    <w:rsid w:val="00BF1BF3"/>
    <w:rsid w:val="00BF5315"/>
    <w:rsid w:val="00BF5A79"/>
    <w:rsid w:val="00BF6E19"/>
    <w:rsid w:val="00BF7A5B"/>
    <w:rsid w:val="00C017FC"/>
    <w:rsid w:val="00C02DA7"/>
    <w:rsid w:val="00C1034E"/>
    <w:rsid w:val="00C14532"/>
    <w:rsid w:val="00C173DF"/>
    <w:rsid w:val="00C232A2"/>
    <w:rsid w:val="00C275FE"/>
    <w:rsid w:val="00C31138"/>
    <w:rsid w:val="00C31EAB"/>
    <w:rsid w:val="00C3716E"/>
    <w:rsid w:val="00C42E7C"/>
    <w:rsid w:val="00C47618"/>
    <w:rsid w:val="00C501CB"/>
    <w:rsid w:val="00C50EBC"/>
    <w:rsid w:val="00C51581"/>
    <w:rsid w:val="00C52737"/>
    <w:rsid w:val="00C535BC"/>
    <w:rsid w:val="00C541CC"/>
    <w:rsid w:val="00C63446"/>
    <w:rsid w:val="00C65B1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22D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27FD0"/>
    <w:rsid w:val="00D31788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67E5D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B79ED"/>
    <w:rsid w:val="00DC13A0"/>
    <w:rsid w:val="00DC1ACB"/>
    <w:rsid w:val="00DC25F6"/>
    <w:rsid w:val="00DC2E97"/>
    <w:rsid w:val="00DC3B38"/>
    <w:rsid w:val="00DC67D5"/>
    <w:rsid w:val="00DD10B1"/>
    <w:rsid w:val="00DD28E1"/>
    <w:rsid w:val="00DD4A98"/>
    <w:rsid w:val="00DD5F50"/>
    <w:rsid w:val="00DE0174"/>
    <w:rsid w:val="00DE0FA3"/>
    <w:rsid w:val="00DE1199"/>
    <w:rsid w:val="00DE1E3D"/>
    <w:rsid w:val="00DE1F57"/>
    <w:rsid w:val="00DE3A8C"/>
    <w:rsid w:val="00DE4085"/>
    <w:rsid w:val="00DE4930"/>
    <w:rsid w:val="00DE4DEB"/>
    <w:rsid w:val="00DE5644"/>
    <w:rsid w:val="00DE7541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16ED3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22A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67FAD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2DF5"/>
    <w:rsid w:val="00EA31D7"/>
    <w:rsid w:val="00EA3BEE"/>
    <w:rsid w:val="00EA48D5"/>
    <w:rsid w:val="00EB0559"/>
    <w:rsid w:val="00EB0BC6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3527"/>
    <w:rsid w:val="00ED4B45"/>
    <w:rsid w:val="00ED4DE6"/>
    <w:rsid w:val="00ED51E0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0000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77172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6DA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  <w:style w:type="paragraph" w:customStyle="1" w:styleId="11">
    <w:name w:val="1.1"/>
    <w:basedOn w:val="Normal"/>
    <w:qFormat/>
    <w:rsid w:val="00EA2DF5"/>
    <w:pPr>
      <w:ind w:left="63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3</cp:revision>
  <cp:lastPrinted>2025-03-06T19:46:00Z</cp:lastPrinted>
  <dcterms:created xsi:type="dcterms:W3CDTF">2025-08-06T23:24:00Z</dcterms:created>
  <dcterms:modified xsi:type="dcterms:W3CDTF">2025-08-06T23:25:00Z</dcterms:modified>
</cp:coreProperties>
</file>